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eastAsia="仿宋" w:cs="仿宋"/>
          <w:b/>
          <w:sz w:val="44"/>
          <w:szCs w:val="44"/>
        </w:rPr>
      </w:pPr>
      <w:r>
        <w:rPr>
          <w:rFonts w:hint="eastAsia" w:ascii="仿宋" w:eastAsia="仿宋" w:cs="仿宋"/>
          <w:b/>
          <w:sz w:val="44"/>
          <w:szCs w:val="44"/>
        </w:rPr>
        <w:t>合浦县合浦水库灌区工程管理中心</w:t>
      </w:r>
    </w:p>
    <w:p w14:paraId="647E8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仿宋" w:eastAsia="仿宋" w:cs="仿宋"/>
          <w:b/>
          <w:sz w:val="44"/>
          <w:szCs w:val="44"/>
        </w:rPr>
        <w:t>202</w:t>
      </w:r>
      <w:r>
        <w:rPr>
          <w:rFonts w:hint="eastAsia" w:ascii="仿宋" w:eastAsia="仿宋" w:cs="仿宋"/>
          <w:b/>
          <w:sz w:val="44"/>
          <w:szCs w:val="44"/>
          <w:lang w:val="en-US" w:eastAsia="zh-CN"/>
        </w:rPr>
        <w:t>6</w:t>
      </w:r>
      <w:r>
        <w:rPr>
          <w:rFonts w:hint="eastAsia" w:ascii="仿宋" w:eastAsia="仿宋" w:cs="仿宋"/>
          <w:b/>
          <w:sz w:val="44"/>
          <w:szCs w:val="44"/>
        </w:rPr>
        <w:t>年</w:t>
      </w:r>
      <w:r>
        <w:rPr>
          <w:rFonts w:hint="eastAsia" w:ascii="仿宋" w:eastAsia="仿宋" w:cs="仿宋"/>
          <w:b/>
          <w:sz w:val="44"/>
          <w:szCs w:val="44"/>
          <w:lang w:val="en-US" w:eastAsia="zh-CN"/>
        </w:rPr>
        <w:t>5</w:t>
      </w:r>
      <w:r>
        <w:rPr>
          <w:rFonts w:hint="eastAsia" w:ascii="仿宋" w:eastAsia="仿宋" w:cs="仿宋"/>
          <w:b/>
          <w:sz w:val="44"/>
          <w:szCs w:val="44"/>
        </w:rPr>
        <w:t>月政府采购意向公开</w:t>
      </w:r>
    </w:p>
    <w:p w14:paraId="5860C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p w14:paraId="6897F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为便于供应商及时了解政府采购信息，根据《财政部关于开展政府采购意向公开工作的通知》（财库〔2020〕10号）等有关规定，现将合浦县合浦水库灌区工程管理中心202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月采购意向公开如下：</w:t>
      </w:r>
    </w:p>
    <w:tbl>
      <w:tblPr>
        <w:tblStyle w:val="6"/>
        <w:tblpPr w:leftFromText="180" w:rightFromText="180" w:vertAnchor="text" w:horzAnchor="page" w:tblpXSpec="center" w:tblpY="129"/>
        <w:tblOverlap w:val="never"/>
        <w:tblW w:w="8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80"/>
        <w:gridCol w:w="1575"/>
        <w:gridCol w:w="1350"/>
        <w:gridCol w:w="1410"/>
        <w:gridCol w:w="1515"/>
        <w:gridCol w:w="555"/>
      </w:tblGrid>
      <w:tr w14:paraId="74CC9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B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1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B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采购需求概况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预算金额</w:t>
            </w:r>
          </w:p>
          <w:p w14:paraId="78BEF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预计采购</w:t>
            </w:r>
          </w:p>
          <w:p w14:paraId="1E595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落实政府采购政策功能情况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6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7A131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8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常乐镇庙山水坝、竹山樟木根水源及渠道维修改造工程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6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按照政府采购政策相关要求落实。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</w:tbl>
    <w:p w14:paraId="667D2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本次公开的采购意向是本单位政府采购工作的初步安排，具体采购项目情况以相关采购公告和采购文件为准。</w:t>
      </w:r>
      <w:bookmarkStart w:id="0" w:name="_GoBack"/>
      <w:bookmarkEnd w:id="0"/>
    </w:p>
    <w:p w14:paraId="672F6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4EFE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0D6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280" w:firstLineChars="165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合浦县水利局  </w:t>
      </w:r>
    </w:p>
    <w:p w14:paraId="02AE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960" w:firstLineChars="155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 w14:paraId="5858F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DVlN2Q4MDU4OTc2OWI5ODM2Y2UwMjcxZTlhOGEifQ=="/>
  </w:docVars>
  <w:rsids>
    <w:rsidRoot w:val="00000000"/>
    <w:rsid w:val="026B3029"/>
    <w:rsid w:val="04497378"/>
    <w:rsid w:val="089F7EAE"/>
    <w:rsid w:val="0AE60291"/>
    <w:rsid w:val="0AF6211B"/>
    <w:rsid w:val="0BD61CF7"/>
    <w:rsid w:val="18270E5A"/>
    <w:rsid w:val="18564F15"/>
    <w:rsid w:val="1FA252D2"/>
    <w:rsid w:val="2AD57DB2"/>
    <w:rsid w:val="2AEC6B2B"/>
    <w:rsid w:val="2CC15D95"/>
    <w:rsid w:val="3332074C"/>
    <w:rsid w:val="39A51372"/>
    <w:rsid w:val="3F022095"/>
    <w:rsid w:val="454C17EF"/>
    <w:rsid w:val="4E604951"/>
    <w:rsid w:val="4EFE02B8"/>
    <w:rsid w:val="565328D4"/>
    <w:rsid w:val="624520A2"/>
    <w:rsid w:val="63E0601E"/>
    <w:rsid w:val="675B17F9"/>
    <w:rsid w:val="686464B0"/>
    <w:rsid w:val="76EC0249"/>
    <w:rsid w:val="7BC12656"/>
    <w:rsid w:val="7F6B5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310</Words>
  <Characters>339</Characters>
  <Lines>30</Lines>
  <Paragraphs>16</Paragraphs>
  <TotalTime>0</TotalTime>
  <ScaleCrop>false</ScaleCrop>
  <LinksUpToDate>false</LinksUpToDate>
  <CharactersWithSpaces>341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2020-12-11T03:44:00Z</dcterms:created>
  <dc:creator>shuiligu</dc:creator>
  <cp:lastModifiedBy>米俊菜</cp:lastModifiedBy>
  <cp:lastPrinted>2024-03-05T03:18:00Z</cp:lastPrinted>
  <dcterms:modified xsi:type="dcterms:W3CDTF">2026-05-15T00:51:11Z</dcterms:modified>
  <dc:title>合浦县水利局2021年2月至2021年3月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32DD752382BB4CC2A560455822C585CB_13</vt:lpwstr>
  </property>
  <property fmtid="{D5CDD505-2E9C-101B-9397-08002B2CF9AE}" pid="4" name="KSOTemplateDocerSaveRecord">
    <vt:lpwstr>eyJoZGlkIjoiZWUyODdhZTM1MzI1Y2VlYTgwNmE4N2Q5MThjMDA1OWYiLCJ1c2VySWQiOiI1OTk1ODc4NDQifQ==</vt:lpwstr>
  </property>
</Properties>
</file>